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B6DE" w14:textId="77777777" w:rsidR="00E2209A" w:rsidRPr="004E4F1B" w:rsidRDefault="00B37B3E" w:rsidP="00006F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F8162" wp14:editId="32737A44">
                <wp:simplePos x="0" y="0"/>
                <wp:positionH relativeFrom="margin">
                  <wp:posOffset>135255</wp:posOffset>
                </wp:positionH>
                <wp:positionV relativeFrom="paragraph">
                  <wp:posOffset>1483995</wp:posOffset>
                </wp:positionV>
                <wp:extent cx="5130800" cy="5649595"/>
                <wp:effectExtent l="0" t="0" r="12700" b="27305"/>
                <wp:wrapNone/>
                <wp:docPr id="1052490249" name="Rektangel: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5649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A45D3" id="Rektangel: rundade hörn 3" o:spid="_x0000_s1026" style="position:absolute;margin-left:10.65pt;margin-top:116.85pt;width:404pt;height:4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" filled="f" strokecolor="black [3213]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AD00A2" wp14:editId="14D012FC">
                <wp:simplePos x="0" y="0"/>
                <wp:positionH relativeFrom="page">
                  <wp:align>center</wp:align>
                </wp:positionH>
                <wp:positionV relativeFrom="paragraph">
                  <wp:posOffset>4692849</wp:posOffset>
                </wp:positionV>
                <wp:extent cx="2224405" cy="1404620"/>
                <wp:effectExtent l="0" t="0" r="0" b="25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C2357" w14:textId="77777777" w:rsidR="00B37B3E" w:rsidRPr="00B37B3E" w:rsidRDefault="00B37B3E" w:rsidP="00B37B3E">
                            <w:pPr>
                              <w:jc w:val="both"/>
                              <w:rPr>
                                <w:color w:val="262627"/>
                                <w:sz w:val="28"/>
                                <w:szCs w:val="32"/>
                              </w:rPr>
                            </w:pPr>
                            <w:r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17:30 – Vi träffas i logen</w:t>
                            </w:r>
                          </w:p>
                          <w:p w14:paraId="42D47DF9" w14:textId="77777777" w:rsidR="00B37B3E" w:rsidRPr="00B37B3E" w:rsidRDefault="00B37B3E" w:rsidP="00B37B3E">
                            <w:pPr>
                              <w:jc w:val="both"/>
                              <w:rPr>
                                <w:color w:val="262627"/>
                                <w:sz w:val="28"/>
                                <w:szCs w:val="32"/>
                              </w:rPr>
                            </w:pPr>
                            <w:r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18:00 – Middagsbuffé</w:t>
                            </w:r>
                          </w:p>
                          <w:p w14:paraId="6CF18A3A" w14:textId="77777777" w:rsidR="00B37B3E" w:rsidRPr="00B37B3E" w:rsidRDefault="00B37B3E" w:rsidP="00B37B3E">
                            <w:pPr>
                              <w:jc w:val="both"/>
                              <w:rPr>
                                <w:color w:val="262627"/>
                                <w:sz w:val="28"/>
                                <w:szCs w:val="32"/>
                              </w:rPr>
                            </w:pPr>
                            <w:r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19:00 – Matchstart</w:t>
                            </w:r>
                          </w:p>
                          <w:p w14:paraId="0950CBEF" w14:textId="77777777" w:rsidR="00B37B3E" w:rsidRDefault="00B37B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D00A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69.5pt;width:175.1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" filled="f" stroked="f">
                <v:textbox style="mso-fit-shape-to-text:t">
                  <w:txbxContent>
                    <w:p w14:paraId="0CAC2357" w14:textId="77777777" w:rsidR="00B37B3E" w:rsidRPr="00B37B3E" w:rsidRDefault="00B37B3E" w:rsidP="00B37B3E">
                      <w:pPr>
                        <w:jc w:val="both"/>
                        <w:rPr>
                          <w:color w:val="262627"/>
                          <w:sz w:val="28"/>
                          <w:szCs w:val="32"/>
                        </w:rPr>
                      </w:pPr>
                      <w:r w:rsidRPr="00B37B3E">
                        <w:rPr>
                          <w:color w:val="262627"/>
                          <w:sz w:val="28"/>
                          <w:szCs w:val="32"/>
                        </w:rPr>
                        <w:t>17:30 – Vi träffas i logen</w:t>
                      </w:r>
                    </w:p>
                    <w:p w14:paraId="42D47DF9" w14:textId="77777777" w:rsidR="00B37B3E" w:rsidRPr="00B37B3E" w:rsidRDefault="00B37B3E" w:rsidP="00B37B3E">
                      <w:pPr>
                        <w:jc w:val="both"/>
                        <w:rPr>
                          <w:color w:val="262627"/>
                          <w:sz w:val="28"/>
                          <w:szCs w:val="32"/>
                        </w:rPr>
                      </w:pPr>
                      <w:r w:rsidRPr="00B37B3E">
                        <w:rPr>
                          <w:color w:val="262627"/>
                          <w:sz w:val="28"/>
                          <w:szCs w:val="32"/>
                        </w:rPr>
                        <w:t>18:00 – Middagsbuffé</w:t>
                      </w:r>
                    </w:p>
                    <w:p w14:paraId="6CF18A3A" w14:textId="77777777" w:rsidR="00B37B3E" w:rsidRPr="00B37B3E" w:rsidRDefault="00B37B3E" w:rsidP="00B37B3E">
                      <w:pPr>
                        <w:jc w:val="both"/>
                        <w:rPr>
                          <w:color w:val="262627"/>
                          <w:sz w:val="28"/>
                          <w:szCs w:val="32"/>
                        </w:rPr>
                      </w:pPr>
                      <w:r w:rsidRPr="00B37B3E">
                        <w:rPr>
                          <w:color w:val="262627"/>
                          <w:sz w:val="28"/>
                          <w:szCs w:val="32"/>
                        </w:rPr>
                        <w:t>19:00 – Matchstart</w:t>
                      </w:r>
                    </w:p>
                    <w:p w14:paraId="0950CBEF" w14:textId="77777777" w:rsidR="00B37B3E" w:rsidRDefault="00B37B3E"/>
                  </w:txbxContent>
                </v:textbox>
                <w10:wrap type="square" anchorx="page"/>
              </v:shape>
            </w:pict>
          </mc:Fallback>
        </mc:AlternateContent>
      </w:r>
      <w:r w:rsidR="007754A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82218" wp14:editId="5EAECA0E">
                <wp:simplePos x="0" y="0"/>
                <wp:positionH relativeFrom="column">
                  <wp:posOffset>1430958</wp:posOffset>
                </wp:positionH>
                <wp:positionV relativeFrom="paragraph">
                  <wp:posOffset>-531533</wp:posOffset>
                </wp:positionV>
                <wp:extent cx="4790099" cy="982639"/>
                <wp:effectExtent l="0" t="0" r="0" b="8255"/>
                <wp:wrapNone/>
                <wp:docPr id="488464890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099" cy="982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D736C" w14:textId="77777777" w:rsidR="007754AE" w:rsidRPr="00B37B3E" w:rsidRDefault="007754AE" w:rsidP="007754A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56"/>
                                <w:szCs w:val="72"/>
                              </w:rPr>
                            </w:pPr>
                            <w:r w:rsidRPr="00B37B3E">
                              <w:rPr>
                                <w:b/>
                                <w:bCs/>
                                <w:color w:val="702082" w:themeColor="accent1"/>
                                <w:sz w:val="56"/>
                                <w:szCs w:val="72"/>
                              </w:rPr>
                              <w:t>Välkommen till Skellefteå Krafts loge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82218" id="Textruta 11" o:spid="_x0000_s1027" type="#_x0000_t202" style="position:absolute;margin-left:112.65pt;margin-top:-41.85pt;width:377.15pt;height:7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" fillcolor="white [3201]" stroked="f" strokeweight=".5pt">
                <v:textbox>
                  <w:txbxContent>
                    <w:p w14:paraId="1A8D736C" w14:textId="77777777" w:rsidR="007754AE" w:rsidRPr="00B37B3E" w:rsidRDefault="007754AE" w:rsidP="007754A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56"/>
                          <w:szCs w:val="72"/>
                        </w:rPr>
                      </w:pPr>
                      <w:r w:rsidRPr="00B37B3E">
                        <w:rPr>
                          <w:b/>
                          <w:bCs/>
                          <w:color w:val="702082" w:themeColor="accent1"/>
                          <w:sz w:val="56"/>
                          <w:szCs w:val="72"/>
                        </w:rPr>
                        <w:t>Välkommen till Skellefteå Krafts loge</w:t>
                      </w:r>
                    </w:p>
                  </w:txbxContent>
                </v:textbox>
              </v:shape>
            </w:pict>
          </mc:Fallback>
        </mc:AlternateContent>
      </w:r>
      <w:r w:rsidR="007754AE" w:rsidRPr="007754AE">
        <w:rPr>
          <w:noProof/>
        </w:rPr>
        <w:drawing>
          <wp:anchor distT="0" distB="0" distL="114300" distR="114300" simplePos="0" relativeHeight="251663360" behindDoc="0" locked="0" layoutInCell="1" allowOverlap="1" wp14:anchorId="6125A735" wp14:editId="1F3C0AFE">
            <wp:simplePos x="0" y="0"/>
            <wp:positionH relativeFrom="column">
              <wp:posOffset>-1025117</wp:posOffset>
            </wp:positionH>
            <wp:positionV relativeFrom="paragraph">
              <wp:posOffset>-1392934</wp:posOffset>
            </wp:positionV>
            <wp:extent cx="2497540" cy="2497540"/>
            <wp:effectExtent l="0" t="0" r="0" b="0"/>
            <wp:wrapNone/>
            <wp:docPr id="1570069097" name="Bildobjekt 9" descr="En bild som visar Grafik, logotyp, tex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69097" name="Bildobjekt 9" descr="En bild som visar Grafik, logotyp, text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540" cy="24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0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A35A1" wp14:editId="412C3881">
                <wp:simplePos x="0" y="0"/>
                <wp:positionH relativeFrom="margin">
                  <wp:posOffset>209550</wp:posOffset>
                </wp:positionH>
                <wp:positionV relativeFrom="paragraph">
                  <wp:posOffset>1483995</wp:posOffset>
                </wp:positionV>
                <wp:extent cx="4980674" cy="5663423"/>
                <wp:effectExtent l="0" t="0" r="0" b="0"/>
                <wp:wrapNone/>
                <wp:docPr id="997711866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674" cy="5663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BD2E3" w14:textId="77777777" w:rsidR="00B5103D" w:rsidRDefault="00B5103D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32"/>
                                <w:szCs w:val="36"/>
                              </w:rPr>
                            </w:pPr>
                          </w:p>
                          <w:p w14:paraId="07662F5A" w14:textId="77777777" w:rsidR="007754AE" w:rsidRPr="00B5103D" w:rsidRDefault="007754AE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32"/>
                                <w:szCs w:val="36"/>
                              </w:rPr>
                            </w:pPr>
                            <w:r w:rsidRPr="00B5103D">
                              <w:rPr>
                                <w:b/>
                                <w:bCs/>
                                <w:color w:val="702082" w:themeColor="accent1"/>
                                <w:sz w:val="32"/>
                                <w:szCs w:val="36"/>
                              </w:rPr>
                              <w:t>Vi bjuder dig på hockey</w:t>
                            </w:r>
                          </w:p>
                          <w:p w14:paraId="76333DD9" w14:textId="77777777" w:rsidR="007754AE" w:rsidRDefault="007754AE" w:rsidP="00B37B3E">
                            <w:pPr>
                              <w:jc w:val="center"/>
                            </w:pPr>
                          </w:p>
                          <w:p w14:paraId="26D8A9D7" w14:textId="77777777" w:rsidR="00B5103D" w:rsidRDefault="00B5103D" w:rsidP="00B37B3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60F86842" w14:textId="77777777" w:rsidR="00B5103D" w:rsidRPr="00B5103D" w:rsidRDefault="00B5103D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</w:pPr>
                            <w:r w:rsidRPr="00B5103D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Information</w:t>
                            </w:r>
                          </w:p>
                          <w:p w14:paraId="34C48CEF" w14:textId="77777777" w:rsidR="00B5103D" w:rsidRPr="00B5103D" w:rsidRDefault="00B5103D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</w:pPr>
                          </w:p>
                          <w:p w14:paraId="735F884F" w14:textId="77777777" w:rsidR="00B5103D" w:rsidRPr="00B37B3E" w:rsidRDefault="00B5103D" w:rsidP="00B37B3E">
                            <w:pPr>
                              <w:jc w:val="center"/>
                              <w:rPr>
                                <w:color w:val="262627"/>
                                <w:sz w:val="28"/>
                                <w:szCs w:val="32"/>
                              </w:rPr>
                            </w:pPr>
                            <w:r w:rsidRPr="00B37B3E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När:</w:t>
                            </w:r>
                            <w:r w:rsidR="00B37B3E" w:rsidRPr="00B37B3E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br/>
                            </w:r>
                            <w:r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Torsdag den 8 janu</w:t>
                            </w:r>
                            <w:r w:rsidR="00B37B3E"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ari</w:t>
                            </w:r>
                            <w:r w:rsidR="00B37B3E"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br/>
                            </w:r>
                            <w:r w:rsidR="00B37B3E" w:rsidRPr="00B37B3E">
                              <w:rPr>
                                <w:i/>
                                <w:iCs/>
                                <w:color w:val="262627"/>
                                <w:sz w:val="24"/>
                                <w:szCs w:val="28"/>
                              </w:rPr>
                              <w:t>mellan</w:t>
                            </w:r>
                            <w:r w:rsidR="00B37B3E"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br/>
                            </w:r>
                            <w:r w:rsidR="005E540D"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 xml:space="preserve">Skellefteå AIK – </w:t>
                            </w:r>
                            <w:r w:rsidR="00B37B3E"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Djurgårdens IF</w:t>
                            </w:r>
                          </w:p>
                          <w:p w14:paraId="32FD3696" w14:textId="77777777" w:rsidR="00B5103D" w:rsidRPr="00B5103D" w:rsidRDefault="00B5103D" w:rsidP="00B37B3E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723E3F2" w14:textId="77777777" w:rsidR="00B5103D" w:rsidRPr="008F74D6" w:rsidRDefault="00B37B3E" w:rsidP="00B37B3E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B37B3E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Plats</w:t>
                            </w:r>
                            <w:r w:rsidR="00B5103D" w:rsidRPr="00B37B3E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:</w:t>
                            </w:r>
                            <w:r w:rsidRPr="00B37B3E">
                              <w:rPr>
                                <w:color w:val="702082" w:themeColor="accent1"/>
                                <w:sz w:val="28"/>
                                <w:szCs w:val="32"/>
                              </w:rPr>
                              <w:br/>
                            </w:r>
                            <w:r w:rsidR="00B5103D" w:rsidRPr="00B37B3E">
                              <w:rPr>
                                <w:color w:val="262627"/>
                                <w:sz w:val="28"/>
                                <w:szCs w:val="32"/>
                              </w:rPr>
                              <w:t>Skellefteå Kraft Arena</w:t>
                            </w:r>
                          </w:p>
                          <w:p w14:paraId="76EC9161" w14:textId="77777777" w:rsidR="00B5103D" w:rsidRPr="00B5103D" w:rsidRDefault="00B5103D" w:rsidP="00B37B3E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C92279A" w14:textId="77777777" w:rsidR="00B5103D" w:rsidRPr="00B5103D" w:rsidRDefault="00B5103D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</w:pPr>
                            <w:r w:rsidRPr="00B5103D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Program</w:t>
                            </w:r>
                          </w:p>
                          <w:p w14:paraId="3E063868" w14:textId="77777777" w:rsidR="00B5103D" w:rsidRPr="00B5103D" w:rsidRDefault="00B5103D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</w:pPr>
                          </w:p>
                          <w:p w14:paraId="0FAEB232" w14:textId="77777777" w:rsidR="00B5103D" w:rsidRDefault="00B5103D" w:rsidP="00B37B3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3BF6D56C" w14:textId="77777777" w:rsidR="00B37B3E" w:rsidRDefault="00B37B3E" w:rsidP="00B37B3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07665EFD" w14:textId="77777777" w:rsidR="00B37B3E" w:rsidRDefault="00B37B3E" w:rsidP="00B37B3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D56BFB6" w14:textId="77777777" w:rsidR="00B37B3E" w:rsidRPr="00B5103D" w:rsidRDefault="00B37B3E" w:rsidP="00B37B3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0405A4FA" w14:textId="77777777" w:rsidR="00B5103D" w:rsidRDefault="00B5103D" w:rsidP="00B37B3E">
                            <w:pPr>
                              <w:jc w:val="center"/>
                            </w:pPr>
                          </w:p>
                          <w:p w14:paraId="6796C809" w14:textId="77777777" w:rsidR="00B5103D" w:rsidRPr="00B5103D" w:rsidRDefault="00B5103D" w:rsidP="00B37B3E">
                            <w:pPr>
                              <w:jc w:val="center"/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</w:pPr>
                            <w:r w:rsidRPr="00B5103D"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Varmt välkommen till en trevlig kväll, tillsammans med Skellefteå Kraft</w:t>
                            </w:r>
                            <w:r>
                              <w:rPr>
                                <w:b/>
                                <w:bCs/>
                                <w:color w:val="702082" w:themeColor="accent1"/>
                                <w:sz w:val="28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35A1" id="Textruta 12" o:spid="_x0000_s1028" type="#_x0000_t202" style="position:absolute;margin-left:16.5pt;margin-top:116.85pt;width:392.2pt;height:445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" filled="f" stroked="f" strokeweight=".5pt">
                <v:textbox>
                  <w:txbxContent>
                    <w:p w14:paraId="55CBD2E3" w14:textId="77777777" w:rsidR="00B5103D" w:rsidRDefault="00B5103D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32"/>
                          <w:szCs w:val="36"/>
                        </w:rPr>
                      </w:pPr>
                    </w:p>
                    <w:p w14:paraId="07662F5A" w14:textId="77777777" w:rsidR="007754AE" w:rsidRPr="00B5103D" w:rsidRDefault="007754AE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32"/>
                          <w:szCs w:val="36"/>
                        </w:rPr>
                      </w:pPr>
                      <w:r w:rsidRPr="00B5103D">
                        <w:rPr>
                          <w:b/>
                          <w:bCs/>
                          <w:color w:val="702082" w:themeColor="accent1"/>
                          <w:sz w:val="32"/>
                          <w:szCs w:val="36"/>
                        </w:rPr>
                        <w:t>Vi bjuder dig på hockey</w:t>
                      </w:r>
                    </w:p>
                    <w:p w14:paraId="76333DD9" w14:textId="77777777" w:rsidR="007754AE" w:rsidRDefault="007754AE" w:rsidP="00B37B3E">
                      <w:pPr>
                        <w:jc w:val="center"/>
                      </w:pPr>
                    </w:p>
                    <w:p w14:paraId="26D8A9D7" w14:textId="77777777" w:rsidR="00B5103D" w:rsidRDefault="00B5103D" w:rsidP="00B37B3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60F86842" w14:textId="77777777" w:rsidR="00B5103D" w:rsidRPr="00B5103D" w:rsidRDefault="00B5103D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</w:pPr>
                      <w:r w:rsidRPr="00B5103D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Information</w:t>
                      </w:r>
                    </w:p>
                    <w:p w14:paraId="34C48CEF" w14:textId="77777777" w:rsidR="00B5103D" w:rsidRPr="00B5103D" w:rsidRDefault="00B5103D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</w:pPr>
                    </w:p>
                    <w:p w14:paraId="735F884F" w14:textId="77777777" w:rsidR="00B5103D" w:rsidRPr="00B37B3E" w:rsidRDefault="00B5103D" w:rsidP="00B37B3E">
                      <w:pPr>
                        <w:jc w:val="center"/>
                        <w:rPr>
                          <w:color w:val="262627"/>
                          <w:sz w:val="28"/>
                          <w:szCs w:val="32"/>
                        </w:rPr>
                      </w:pPr>
                      <w:r w:rsidRPr="00B37B3E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När:</w:t>
                      </w:r>
                      <w:r w:rsidR="00B37B3E" w:rsidRPr="00B37B3E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br/>
                      </w:r>
                      <w:r w:rsidRPr="00B37B3E">
                        <w:rPr>
                          <w:color w:val="262627"/>
                          <w:sz w:val="28"/>
                          <w:szCs w:val="32"/>
                        </w:rPr>
                        <w:t>Torsdag den 8 janu</w:t>
                      </w:r>
                      <w:r w:rsidR="00B37B3E" w:rsidRPr="00B37B3E">
                        <w:rPr>
                          <w:color w:val="262627"/>
                          <w:sz w:val="28"/>
                          <w:szCs w:val="32"/>
                        </w:rPr>
                        <w:t>ari</w:t>
                      </w:r>
                      <w:r w:rsidR="00B37B3E" w:rsidRPr="00B37B3E">
                        <w:rPr>
                          <w:color w:val="262627"/>
                          <w:sz w:val="28"/>
                          <w:szCs w:val="32"/>
                        </w:rPr>
                        <w:br/>
                      </w:r>
                      <w:r w:rsidR="00B37B3E" w:rsidRPr="00B37B3E">
                        <w:rPr>
                          <w:i/>
                          <w:iCs/>
                          <w:color w:val="262627"/>
                          <w:sz w:val="24"/>
                          <w:szCs w:val="28"/>
                        </w:rPr>
                        <w:t>mellan</w:t>
                      </w:r>
                      <w:r w:rsidR="00B37B3E" w:rsidRPr="00B37B3E">
                        <w:rPr>
                          <w:color w:val="262627"/>
                          <w:sz w:val="28"/>
                          <w:szCs w:val="32"/>
                        </w:rPr>
                        <w:br/>
                      </w:r>
                      <w:r w:rsidR="005E540D" w:rsidRPr="00B37B3E">
                        <w:rPr>
                          <w:color w:val="262627"/>
                          <w:sz w:val="28"/>
                          <w:szCs w:val="32"/>
                        </w:rPr>
                        <w:t xml:space="preserve">Skellefteå AIK – </w:t>
                      </w:r>
                      <w:r w:rsidR="00B37B3E" w:rsidRPr="00B37B3E">
                        <w:rPr>
                          <w:color w:val="262627"/>
                          <w:sz w:val="28"/>
                          <w:szCs w:val="32"/>
                        </w:rPr>
                        <w:t>Djurgårdens IF</w:t>
                      </w:r>
                    </w:p>
                    <w:p w14:paraId="32FD3696" w14:textId="77777777" w:rsidR="00B5103D" w:rsidRPr="00B5103D" w:rsidRDefault="00B5103D" w:rsidP="00B37B3E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  <w:p w14:paraId="3723E3F2" w14:textId="77777777" w:rsidR="00B5103D" w:rsidRPr="008F74D6" w:rsidRDefault="00B37B3E" w:rsidP="00B37B3E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B37B3E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Plats</w:t>
                      </w:r>
                      <w:r w:rsidR="00B5103D" w:rsidRPr="00B37B3E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:</w:t>
                      </w:r>
                      <w:r w:rsidRPr="00B37B3E">
                        <w:rPr>
                          <w:color w:val="702082" w:themeColor="accent1"/>
                          <w:sz w:val="28"/>
                          <w:szCs w:val="32"/>
                        </w:rPr>
                        <w:br/>
                      </w:r>
                      <w:r w:rsidR="00B5103D" w:rsidRPr="00B37B3E">
                        <w:rPr>
                          <w:color w:val="262627"/>
                          <w:sz w:val="28"/>
                          <w:szCs w:val="32"/>
                        </w:rPr>
                        <w:t>Skellefteå Kraft Arena</w:t>
                      </w:r>
                    </w:p>
                    <w:p w14:paraId="76EC9161" w14:textId="77777777" w:rsidR="00B5103D" w:rsidRPr="00B5103D" w:rsidRDefault="00B5103D" w:rsidP="00B37B3E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  <w:p w14:paraId="6C92279A" w14:textId="77777777" w:rsidR="00B5103D" w:rsidRPr="00B5103D" w:rsidRDefault="00B5103D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</w:pPr>
                      <w:r w:rsidRPr="00B5103D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Program</w:t>
                      </w:r>
                    </w:p>
                    <w:p w14:paraId="3E063868" w14:textId="77777777" w:rsidR="00B5103D" w:rsidRPr="00B5103D" w:rsidRDefault="00B5103D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</w:pPr>
                    </w:p>
                    <w:p w14:paraId="0FAEB232" w14:textId="77777777" w:rsidR="00B5103D" w:rsidRDefault="00B5103D" w:rsidP="00B37B3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3BF6D56C" w14:textId="77777777" w:rsidR="00B37B3E" w:rsidRDefault="00B37B3E" w:rsidP="00B37B3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07665EFD" w14:textId="77777777" w:rsidR="00B37B3E" w:rsidRDefault="00B37B3E" w:rsidP="00B37B3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7D56BFB6" w14:textId="77777777" w:rsidR="00B37B3E" w:rsidRPr="00B5103D" w:rsidRDefault="00B37B3E" w:rsidP="00B37B3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0405A4FA" w14:textId="77777777" w:rsidR="00B5103D" w:rsidRDefault="00B5103D" w:rsidP="00B37B3E">
                      <w:pPr>
                        <w:jc w:val="center"/>
                      </w:pPr>
                    </w:p>
                    <w:p w14:paraId="6796C809" w14:textId="77777777" w:rsidR="00B5103D" w:rsidRPr="00B5103D" w:rsidRDefault="00B5103D" w:rsidP="00B37B3E">
                      <w:pPr>
                        <w:jc w:val="center"/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</w:pPr>
                      <w:r w:rsidRPr="00B5103D"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Varmt välkommen till en trevlig kväll, tillsammans med Skellefteå Kraft</w:t>
                      </w:r>
                      <w:r>
                        <w:rPr>
                          <w:b/>
                          <w:bCs/>
                          <w:color w:val="702082" w:themeColor="accent1"/>
                          <w:sz w:val="28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03D">
        <w:rPr>
          <w:noProof/>
        </w:rPr>
        <w:drawing>
          <wp:anchor distT="0" distB="0" distL="114300" distR="114300" simplePos="0" relativeHeight="251664384" behindDoc="0" locked="0" layoutInCell="1" allowOverlap="1" wp14:anchorId="3A9C31FE" wp14:editId="7F88E33D">
            <wp:simplePos x="0" y="0"/>
            <wp:positionH relativeFrom="column">
              <wp:posOffset>3968115</wp:posOffset>
            </wp:positionH>
            <wp:positionV relativeFrom="paragraph">
              <wp:posOffset>6082030</wp:posOffset>
            </wp:positionV>
            <wp:extent cx="859790" cy="806450"/>
            <wp:effectExtent l="0" t="0" r="0" b="0"/>
            <wp:wrapNone/>
            <wp:docPr id="753204885" name="Bildobjekt 10" descr="Skellefteå AIK - Starts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kellefteå AIK - Startsi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4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0C29D" wp14:editId="1DCD1435">
                <wp:simplePos x="0" y="0"/>
                <wp:positionH relativeFrom="page">
                  <wp:posOffset>-95534</wp:posOffset>
                </wp:positionH>
                <wp:positionV relativeFrom="paragraph">
                  <wp:posOffset>8048787</wp:posOffset>
                </wp:positionV>
                <wp:extent cx="8185245" cy="2183272"/>
                <wp:effectExtent l="0" t="0" r="6350" b="7620"/>
                <wp:wrapNone/>
                <wp:docPr id="115352120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245" cy="21832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4CEDE" id="Rektangel 2" o:spid="_x0000_s1026" style="position:absolute;margin-left:-7.5pt;margin-top:633.75pt;width:644.5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" fillcolor="#702082 [3204]" stroked="f" strokeweight="2pt">
                <w10:wrap anchorx="page"/>
              </v:rect>
            </w:pict>
          </mc:Fallback>
        </mc:AlternateContent>
      </w:r>
    </w:p>
    <w:p w14:paraId="28863393" w14:textId="77777777" w:rsidR="00B37B3E" w:rsidRDefault="00B37B3E"/>
    <w:sectPr w:rsidR="00B37B3E" w:rsidSect="008F74D6">
      <w:headerReference w:type="default" r:id="rId9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2E13" w14:textId="77777777" w:rsidR="00CB4E36" w:rsidRDefault="00CB4E36" w:rsidP="00E2209A">
      <w:r>
        <w:separator/>
      </w:r>
    </w:p>
  </w:endnote>
  <w:endnote w:type="continuationSeparator" w:id="0">
    <w:p w14:paraId="04C6751A" w14:textId="77777777" w:rsidR="00CB4E36" w:rsidRDefault="00CB4E36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  <w:embedRegular r:id="rId1" w:fontKey="{4C072891-DCC3-4EA6-9E6D-14DB1F96B5D8}"/>
    <w:embedBold r:id="rId2" w:fontKey="{B1CC975C-1225-41EF-BCE9-3D39AC29D13E}"/>
    <w:embedItalic r:id="rId3" w:fontKey="{C22D5DF5-4E55-458B-8CA7-2535810A1751}"/>
    <w:embedBoldItalic r:id="rId4" w:fontKey="{5D6C14DD-7843-4EEB-933F-A8070268D18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1B08" w14:textId="77777777" w:rsidR="00CB4E36" w:rsidRDefault="00CB4E36" w:rsidP="00E2209A">
      <w:r>
        <w:separator/>
      </w:r>
    </w:p>
  </w:footnote>
  <w:footnote w:type="continuationSeparator" w:id="0">
    <w:p w14:paraId="299DDED7" w14:textId="77777777" w:rsidR="00CB4E36" w:rsidRDefault="00CB4E36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615F" w14:textId="77777777" w:rsidR="00E2209A" w:rsidRDefault="00E2209A">
    <w:pPr>
      <w:pStyle w:val="Sidhuvud"/>
    </w:pPr>
  </w:p>
  <w:p w14:paraId="1F827BAA" w14:textId="77777777" w:rsidR="00E2209A" w:rsidRDefault="00E220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36"/>
    <w:rsid w:val="00006FF6"/>
    <w:rsid w:val="00007D89"/>
    <w:rsid w:val="00010D21"/>
    <w:rsid w:val="00022F3B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6AA9"/>
    <w:rsid w:val="000F3FE9"/>
    <w:rsid w:val="00105D4D"/>
    <w:rsid w:val="001100EF"/>
    <w:rsid w:val="00133632"/>
    <w:rsid w:val="0015680D"/>
    <w:rsid w:val="00183492"/>
    <w:rsid w:val="001A4181"/>
    <w:rsid w:val="001B372F"/>
    <w:rsid w:val="001C11B7"/>
    <w:rsid w:val="001D13EA"/>
    <w:rsid w:val="001E6460"/>
    <w:rsid w:val="001F321A"/>
    <w:rsid w:val="00200A1B"/>
    <w:rsid w:val="00231857"/>
    <w:rsid w:val="00256829"/>
    <w:rsid w:val="00265C2D"/>
    <w:rsid w:val="0029413F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51AA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A3D59"/>
    <w:rsid w:val="005A607E"/>
    <w:rsid w:val="005E540D"/>
    <w:rsid w:val="005E6F3D"/>
    <w:rsid w:val="00600A18"/>
    <w:rsid w:val="00647EE1"/>
    <w:rsid w:val="00693A5C"/>
    <w:rsid w:val="006A4C43"/>
    <w:rsid w:val="006F0A76"/>
    <w:rsid w:val="0070784F"/>
    <w:rsid w:val="00714193"/>
    <w:rsid w:val="007273D0"/>
    <w:rsid w:val="00774718"/>
    <w:rsid w:val="00775326"/>
    <w:rsid w:val="007754AE"/>
    <w:rsid w:val="00784304"/>
    <w:rsid w:val="00793545"/>
    <w:rsid w:val="007A5745"/>
    <w:rsid w:val="00806FA0"/>
    <w:rsid w:val="0081231B"/>
    <w:rsid w:val="008252DD"/>
    <w:rsid w:val="008321CB"/>
    <w:rsid w:val="008738AF"/>
    <w:rsid w:val="00884484"/>
    <w:rsid w:val="00895B57"/>
    <w:rsid w:val="00896532"/>
    <w:rsid w:val="008C08ED"/>
    <w:rsid w:val="008E4F6A"/>
    <w:rsid w:val="008E772C"/>
    <w:rsid w:val="008F566F"/>
    <w:rsid w:val="008F74D6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5E4D"/>
    <w:rsid w:val="00A334E2"/>
    <w:rsid w:val="00A45D40"/>
    <w:rsid w:val="00A70EB3"/>
    <w:rsid w:val="00A83ACE"/>
    <w:rsid w:val="00A86AE4"/>
    <w:rsid w:val="00AB7C22"/>
    <w:rsid w:val="00AC41EE"/>
    <w:rsid w:val="00AD6001"/>
    <w:rsid w:val="00AD7D56"/>
    <w:rsid w:val="00AF4107"/>
    <w:rsid w:val="00B2251F"/>
    <w:rsid w:val="00B33822"/>
    <w:rsid w:val="00B37B3E"/>
    <w:rsid w:val="00B37DCE"/>
    <w:rsid w:val="00B40C7B"/>
    <w:rsid w:val="00B5103D"/>
    <w:rsid w:val="00B625EA"/>
    <w:rsid w:val="00B9767D"/>
    <w:rsid w:val="00BA65FF"/>
    <w:rsid w:val="00BD3742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4E36"/>
    <w:rsid w:val="00CB6177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E10780"/>
    <w:rsid w:val="00E2209A"/>
    <w:rsid w:val="00E2547E"/>
    <w:rsid w:val="00E402E5"/>
    <w:rsid w:val="00E4333A"/>
    <w:rsid w:val="00E5222E"/>
    <w:rsid w:val="00E53E75"/>
    <w:rsid w:val="00E9329F"/>
    <w:rsid w:val="00E9749C"/>
    <w:rsid w:val="00EB03A7"/>
    <w:rsid w:val="00EB454F"/>
    <w:rsid w:val="00ED1218"/>
    <w:rsid w:val="00EF0399"/>
    <w:rsid w:val="00EF3A44"/>
    <w:rsid w:val="00F07725"/>
    <w:rsid w:val="00F15369"/>
    <w:rsid w:val="00F1570B"/>
    <w:rsid w:val="00F17AD4"/>
    <w:rsid w:val="00F20368"/>
    <w:rsid w:val="00F21717"/>
    <w:rsid w:val="00F57271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9CDD"/>
  <w15:chartTrackingRefBased/>
  <w15:docId w15:val="{29752935-3EEB-498A-AD61-5BD4879F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2F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2F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2F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2F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2F3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2F3B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2F3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2F3B"/>
    <w:rPr>
      <w:rFonts w:eastAsiaTheme="majorEastAsia" w:cstheme="majorBidi"/>
      <w:color w:val="272727" w:themeColor="text1" w:themeTint="D8"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2F3B"/>
    <w:pPr>
      <w:pBdr>
        <w:top w:val="single" w:sz="4" w:space="10" w:color="531861" w:themeColor="accent1" w:themeShade="BF"/>
        <w:bottom w:val="single" w:sz="4" w:space="10" w:color="531861" w:themeColor="accent1" w:themeShade="BF"/>
      </w:pBdr>
      <w:spacing w:before="360" w:after="360"/>
      <w:ind w:left="864" w:right="864"/>
      <w:jc w:val="center"/>
    </w:pPr>
    <w:rPr>
      <w:i/>
      <w:iCs/>
      <w:color w:val="5318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2F3B"/>
    <w:rPr>
      <w:rFonts w:ascii="SK Sans" w:hAnsi="SK Sans"/>
      <w:i/>
      <w:iCs/>
      <w:color w:val="53186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2\users\emba\Mina%20dokument\F&#246;retagsmarknad\HOCKEYLOGEN\Inbjudan%20Hockeyloge%202025-2026.dotm" TargetMode="External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94AA-49F0-482E-BF19-F56793AE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 Hockeyloge 2025-2026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Wordmall_start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Emma Bäcklund</dc:creator>
  <cp:keywords/>
  <dc:description/>
  <cp:lastModifiedBy>Emma Bäcklund</cp:lastModifiedBy>
  <cp:revision>1</cp:revision>
  <cp:lastPrinted>2026-02-18T14:44:00Z</cp:lastPrinted>
  <dcterms:created xsi:type="dcterms:W3CDTF">2026-05-11T08:53:00Z</dcterms:created>
  <dcterms:modified xsi:type="dcterms:W3CDTF">2026-05-11T08:54:00Z</dcterms:modified>
</cp:coreProperties>
</file>